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2244" w14:textId="77777777" w:rsidR="00DA0819" w:rsidRDefault="00000000">
      <w:r>
        <w:rPr>
          <w:b/>
          <w:bCs/>
          <w:sz w:val="32"/>
          <w:szCs w:val="32"/>
        </w:rPr>
        <w:t>Report From Cllr Lisa Fullagar 24 03.26</w:t>
      </w:r>
    </w:p>
    <w:p w14:paraId="22254E71" w14:textId="77777777" w:rsidR="00DA0819" w:rsidRDefault="00000000">
      <w:r>
        <w:rPr>
          <w:b/>
          <w:bCs/>
          <w:u w:val="single"/>
        </w:rPr>
        <w:t>Defibrillators</w:t>
      </w:r>
      <w:r>
        <w:rPr>
          <w:u w:val="single"/>
        </w:rPr>
        <w:t xml:space="preserve"> </w:t>
      </w:r>
    </w:p>
    <w:p w14:paraId="0C3F0053" w14:textId="77777777" w:rsidR="00DA0819" w:rsidRDefault="00000000">
      <w:r>
        <w:t>Both Defibrillators have been checked, information recorded and submitted to the Circuit, there was no issues and both in working order with good access.</w:t>
      </w:r>
    </w:p>
    <w:p w14:paraId="67FC1743" w14:textId="77777777" w:rsidR="00DA0819" w:rsidRDefault="00DA0819"/>
    <w:p w14:paraId="4D155E80" w14:textId="77777777" w:rsidR="00DA0819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Defibrillator mounted on the Anchor proposed move to phone Box</w:t>
      </w:r>
    </w:p>
    <w:p w14:paraId="47D72353" w14:textId="77777777" w:rsidR="00DA0819" w:rsidRDefault="00000000">
      <w:r>
        <w:t xml:space="preserve">Planning is now all sorted </w:t>
      </w:r>
    </w:p>
    <w:p w14:paraId="2373044A" w14:textId="77777777" w:rsidR="00DA0819" w:rsidRDefault="00000000">
      <w:r>
        <w:t xml:space="preserve">We have now planned to re-furbish the phone box and material list will be ready next week </w:t>
      </w:r>
    </w:p>
    <w:p w14:paraId="0E785C42" w14:textId="77777777" w:rsidR="00DA0819" w:rsidRDefault="00000000">
      <w:pPr>
        <w:rPr>
          <w:b/>
          <w:bCs/>
        </w:rPr>
      </w:pPr>
      <w:r>
        <w:rPr>
          <w:b/>
          <w:bCs/>
        </w:rPr>
        <w:t>Smith’s meadow</w:t>
      </w:r>
    </w:p>
    <w:p w14:paraId="3A780D7E" w14:textId="77777777" w:rsidR="00DA0819" w:rsidRDefault="00000000">
      <w:r>
        <w:t>The fence that was down has now had new post and has been repaired.</w:t>
      </w:r>
    </w:p>
    <w:p w14:paraId="2AAA797C" w14:textId="77777777" w:rsidR="00DA0819" w:rsidRDefault="00000000">
      <w:r>
        <w:t>Fishing sign will be installed before 16</w:t>
      </w:r>
      <w:r>
        <w:rPr>
          <w:vertAlign w:val="superscript"/>
        </w:rPr>
        <w:t>th</w:t>
      </w:r>
      <w:r>
        <w:t xml:space="preserve"> June </w:t>
      </w:r>
    </w:p>
    <w:p w14:paraId="6903544C" w14:textId="77777777" w:rsidR="00DA0819" w:rsidRDefault="00000000">
      <w:r>
        <w:t>Risk assessment carried out as per template.</w:t>
      </w:r>
    </w:p>
    <w:p w14:paraId="3FC5E809" w14:textId="77777777" w:rsidR="00DA0819" w:rsidRDefault="00DA0819"/>
    <w:p w14:paraId="266387D9" w14:textId="77777777" w:rsidR="00DA0819" w:rsidRDefault="000000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END</w:t>
      </w:r>
    </w:p>
    <w:p w14:paraId="535F5CDC" w14:textId="77777777" w:rsidR="00DA0819" w:rsidRDefault="00DA0819"/>
    <w:p w14:paraId="0C7A3346" w14:textId="77777777" w:rsidR="00DA0819" w:rsidRDefault="00DA0819"/>
    <w:p w14:paraId="470DC59E" w14:textId="77777777" w:rsidR="00DA0819" w:rsidRDefault="00DA0819"/>
    <w:p w14:paraId="76631949" w14:textId="77777777" w:rsidR="00DA0819" w:rsidRDefault="00DA0819">
      <w:pPr>
        <w:rPr>
          <w:b/>
          <w:bCs/>
          <w:u w:val="single"/>
        </w:rPr>
      </w:pPr>
    </w:p>
    <w:p w14:paraId="52CDEC05" w14:textId="77777777" w:rsidR="00DA0819" w:rsidRDefault="00DA0819"/>
    <w:sectPr w:rsidR="00DA081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0CB3" w14:textId="77777777" w:rsidR="00222414" w:rsidRDefault="00222414">
      <w:pPr>
        <w:spacing w:after="0" w:line="240" w:lineRule="auto"/>
      </w:pPr>
      <w:r>
        <w:separator/>
      </w:r>
    </w:p>
  </w:endnote>
  <w:endnote w:type="continuationSeparator" w:id="0">
    <w:p w14:paraId="237C0DE6" w14:textId="77777777" w:rsidR="00222414" w:rsidRDefault="0022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637A" w14:textId="77777777" w:rsidR="00222414" w:rsidRDefault="002224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67C2FA" w14:textId="77777777" w:rsidR="00222414" w:rsidRDefault="00222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0819"/>
    <w:rsid w:val="0014641F"/>
    <w:rsid w:val="00222414"/>
    <w:rsid w:val="00AD4D3C"/>
    <w:rsid w:val="00DA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F352"/>
  <w15:docId w15:val="{D9075A91-857B-4E08-B3C7-4A815D23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Fullagar</dc:creator>
  <dc:description/>
  <cp:lastModifiedBy>Theo Cope</cp:lastModifiedBy>
  <cp:revision>2</cp:revision>
  <cp:lastPrinted>2026-03-24T16:37:00Z</cp:lastPrinted>
  <dcterms:created xsi:type="dcterms:W3CDTF">2026-05-19T11:59:00Z</dcterms:created>
  <dcterms:modified xsi:type="dcterms:W3CDTF">2026-05-19T11:59:00Z</dcterms:modified>
</cp:coreProperties>
</file>